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Начальнику ГКУ-УСЗН по 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(наименование)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ЗАЯВЛЕНИЕ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о предоставлении единовременной денежной выплаты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при рождении первого ребенка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(фамилия (в скобках иные фамилии в случае изменения),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имя, отчество (при наличии) получателя)</w:t>
      </w:r>
    </w:p>
    <w:p w:rsidR="00487051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Дата рождения 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234CA4">
        <w:rPr>
          <w:rFonts w:ascii="Times New Roman" w:hAnsi="Times New Roman"/>
          <w:vertAlign w:val="superscript"/>
        </w:rPr>
        <w:t>(число, месяц, год рождения получателя)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Документ, удостоверяющий личность получателя: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 серия _______ номер _____________ дата выдачи 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</w:t>
      </w:r>
      <w:r w:rsidRPr="00234CA4">
        <w:rPr>
          <w:rFonts w:ascii="Times New Roman" w:hAnsi="Times New Roman"/>
          <w:vertAlign w:val="superscript"/>
        </w:rPr>
        <w:t>(вид документа)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кем выдан 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Гражданство получателя ___________ СНИЛС </w:t>
      </w:r>
      <w:r>
        <w:rPr>
          <w:rFonts w:ascii="Times New Roman" w:hAnsi="Times New Roman"/>
          <w:sz w:val="20"/>
          <w:szCs w:val="20"/>
        </w:rPr>
        <w:t xml:space="preserve">          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234CA4">
        <w:rPr>
          <w:rFonts w:ascii="Times New Roman" w:hAnsi="Times New Roman"/>
          <w:sz w:val="20"/>
          <w:szCs w:val="20"/>
        </w:rPr>
        <w:t>└──┴──┴──┴──┴──┴──┴──┴──┴──┴──┴──┘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Сведения о месте жительства (пребывания, фактического проживания)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</w:t>
      </w:r>
      <w:r w:rsidRPr="00234CA4">
        <w:rPr>
          <w:rFonts w:ascii="Times New Roman" w:hAnsi="Times New Roman"/>
          <w:vertAlign w:val="superscript"/>
        </w:rPr>
        <w:t>(почтовый индекс, регион, район, город, улица, номер дома, номер квартиры)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Контактный </w:t>
      </w:r>
      <w:r>
        <w:rPr>
          <w:rFonts w:ascii="Times New Roman" w:hAnsi="Times New Roman"/>
          <w:sz w:val="20"/>
          <w:szCs w:val="20"/>
        </w:rPr>
        <w:t>телефон</w:t>
      </w:r>
      <w:r w:rsidRPr="00234CA4">
        <w:rPr>
          <w:rFonts w:ascii="Times New Roman" w:hAnsi="Times New Roman"/>
          <w:sz w:val="20"/>
          <w:szCs w:val="20"/>
        </w:rPr>
        <w:t xml:space="preserve"> получателя __</w:t>
      </w:r>
      <w:r>
        <w:rPr>
          <w:rFonts w:ascii="Times New Roman" w:hAnsi="Times New Roman"/>
          <w:sz w:val="20"/>
          <w:szCs w:val="20"/>
        </w:rPr>
        <w:t>________________________________________________</w:t>
      </w:r>
      <w:r w:rsidRPr="00234CA4">
        <w:rPr>
          <w:rFonts w:ascii="Times New Roman" w:hAnsi="Times New Roman"/>
          <w:sz w:val="20"/>
          <w:szCs w:val="20"/>
        </w:rPr>
        <w:t>__</w:t>
      </w:r>
    </w:p>
    <w:p w:rsidR="00487051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Сведения о ребенке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</w:t>
      </w:r>
      <w:r w:rsidRPr="00234CA4">
        <w:rPr>
          <w:rFonts w:ascii="Times New Roman" w:hAnsi="Times New Roman"/>
          <w:vertAlign w:val="superscript"/>
        </w:rPr>
        <w:t>(фамилия, имя, отчество (при наличии) ребенка)</w:t>
      </w:r>
    </w:p>
    <w:p w:rsidR="00487051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Дата рождения ребенка _____________________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234CA4">
        <w:rPr>
          <w:rFonts w:ascii="Times New Roman" w:hAnsi="Times New Roman"/>
          <w:sz w:val="20"/>
          <w:szCs w:val="20"/>
        </w:rPr>
        <w:t xml:space="preserve"> </w:t>
      </w:r>
      <w:r w:rsidRPr="00234CA4">
        <w:rPr>
          <w:rFonts w:ascii="Times New Roman" w:hAnsi="Times New Roman"/>
          <w:vertAlign w:val="superscript"/>
        </w:rPr>
        <w:t>(число, месяц, год рождения)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487051" w:rsidRPr="00234CA4" w:rsidRDefault="00487051" w:rsidP="00BF7C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Гражданство ребенка ______________ СНИЛС └──┴──┴──┴──┴──┴──┴──┴──┴──┴──┴──┘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Сведения  о  представителе   (заполняются в случае, если заявление подается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4CA4">
        <w:rPr>
          <w:rFonts w:ascii="Times New Roman" w:hAnsi="Times New Roman"/>
          <w:sz w:val="20"/>
          <w:szCs w:val="20"/>
        </w:rPr>
        <w:t>через представителя)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234CA4">
        <w:rPr>
          <w:rFonts w:ascii="Times New Roman" w:hAnsi="Times New Roman"/>
          <w:sz w:val="20"/>
          <w:szCs w:val="20"/>
        </w:rPr>
        <w:t>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>(фамилия, имя, отчество (при наличии) представителя)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234CA4">
        <w:rPr>
          <w:rFonts w:ascii="Times New Roman" w:hAnsi="Times New Roman"/>
          <w:sz w:val="20"/>
          <w:szCs w:val="20"/>
        </w:rPr>
        <w:t>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>(адрес места жительства представителя)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Документ, удостоверяющий личность представителя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 серия _______ номер _____________ дата выдачи 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 xml:space="preserve"> (вид документа)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кем выдан 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Действующий на основании 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234CA4">
        <w:rPr>
          <w:rFonts w:ascii="Times New Roman" w:hAnsi="Times New Roman"/>
          <w:sz w:val="20"/>
          <w:szCs w:val="20"/>
        </w:rPr>
        <w:t>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234CA4">
        <w:rPr>
          <w:rFonts w:ascii="Times New Roman" w:hAnsi="Times New Roman"/>
          <w:sz w:val="20"/>
          <w:szCs w:val="20"/>
        </w:rPr>
        <w:t>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 xml:space="preserve">       (сведения о документе, подтверждающем полномочия представителя получателя (наименование, серия, номер, кем и когда выдан))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Настоящим заявлением подтверждаю: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1) родительских прав в отношении ребенка 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234CA4">
        <w:rPr>
          <w:rFonts w:ascii="Times New Roman" w:hAnsi="Times New Roman"/>
          <w:sz w:val="20"/>
          <w:szCs w:val="20"/>
        </w:rPr>
        <w:t>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234CA4">
        <w:rPr>
          <w:rFonts w:ascii="Times New Roman" w:hAnsi="Times New Roman"/>
          <w:vertAlign w:val="superscript"/>
        </w:rPr>
        <w:t>(указать - не лишалась (ся)/лишалась (лся))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2) в родительских правах в отношении ребенка ____</w:t>
      </w:r>
      <w:r>
        <w:rPr>
          <w:rFonts w:ascii="Times New Roman" w:hAnsi="Times New Roman"/>
          <w:sz w:val="20"/>
          <w:szCs w:val="20"/>
        </w:rPr>
        <w:t>_______________________</w:t>
      </w:r>
      <w:r w:rsidRPr="00234CA4">
        <w:rPr>
          <w:rFonts w:ascii="Times New Roman" w:hAnsi="Times New Roman"/>
          <w:sz w:val="20"/>
          <w:szCs w:val="20"/>
        </w:rPr>
        <w:t>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234CA4">
        <w:rPr>
          <w:rFonts w:ascii="Times New Roman" w:hAnsi="Times New Roman"/>
          <w:vertAlign w:val="superscript"/>
        </w:rPr>
        <w:t>(указать - не ограничен (а)/ограничен (а))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Прошу единовременную денежную выплату перечислить на счет: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┌────┬────┬────┬────┬────┬────┬────┬────┬────┬────┬────┬────┬────┐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 w:rsidRPr="00234CA4">
        <w:rPr>
          <w:rFonts w:ascii="Times New Roman" w:hAnsi="Times New Roman"/>
          <w:sz w:val="20"/>
          <w:szCs w:val="20"/>
        </w:rPr>
        <w:t xml:space="preserve">       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    └────┴────┴────┴────┴────┴────┴────┴────┴────┴────┴────┴────┴────┘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открытый в кредитной организации 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234CA4">
        <w:rPr>
          <w:rFonts w:ascii="Times New Roman" w:hAnsi="Times New Roman"/>
          <w:sz w:val="20"/>
          <w:szCs w:val="20"/>
        </w:rPr>
        <w:t>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34CA4">
        <w:rPr>
          <w:rFonts w:ascii="Times New Roman" w:hAnsi="Times New Roman"/>
          <w:vertAlign w:val="superscript"/>
        </w:rPr>
        <w:t>(указать наименование банка)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К заявлению прилагаю следующие документы: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1. 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2. 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3. 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4. 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5. 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Данные, указанные в заявлении, соответст</w:t>
      </w:r>
      <w:r>
        <w:rPr>
          <w:rFonts w:ascii="Times New Roman" w:hAnsi="Times New Roman"/>
          <w:sz w:val="20"/>
          <w:szCs w:val="20"/>
        </w:rPr>
        <w:t xml:space="preserve">вуют представленным документам. </w:t>
      </w:r>
      <w:r w:rsidRPr="00234CA4">
        <w:rPr>
          <w:rFonts w:ascii="Times New Roman" w:hAnsi="Times New Roman"/>
          <w:sz w:val="20"/>
          <w:szCs w:val="20"/>
        </w:rPr>
        <w:t>Предупрежден  (а) об ответственности за п</w:t>
      </w:r>
      <w:r>
        <w:rPr>
          <w:rFonts w:ascii="Times New Roman" w:hAnsi="Times New Roman"/>
          <w:sz w:val="20"/>
          <w:szCs w:val="20"/>
        </w:rPr>
        <w:t xml:space="preserve">редставление ложной информации. </w:t>
      </w:r>
      <w:r w:rsidRPr="00234CA4">
        <w:rPr>
          <w:rFonts w:ascii="Times New Roman" w:hAnsi="Times New Roman"/>
          <w:sz w:val="20"/>
          <w:szCs w:val="20"/>
        </w:rPr>
        <w:t xml:space="preserve">Подтверждаю  свое согласие на обработку </w:t>
      </w:r>
      <w:r>
        <w:rPr>
          <w:rFonts w:ascii="Times New Roman" w:hAnsi="Times New Roman"/>
          <w:sz w:val="20"/>
          <w:szCs w:val="20"/>
        </w:rPr>
        <w:t xml:space="preserve">указанных в настоящем заявлении </w:t>
      </w:r>
      <w:r w:rsidRPr="00234CA4">
        <w:rPr>
          <w:rFonts w:ascii="Times New Roman" w:hAnsi="Times New Roman"/>
          <w:sz w:val="20"/>
          <w:szCs w:val="20"/>
        </w:rPr>
        <w:t>персональных данных.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Подтверждаю  свое  согласие  на направле</w:t>
      </w:r>
      <w:r>
        <w:rPr>
          <w:rFonts w:ascii="Times New Roman" w:hAnsi="Times New Roman"/>
          <w:sz w:val="20"/>
          <w:szCs w:val="20"/>
        </w:rPr>
        <w:t xml:space="preserve">ние ГКУ-УСЗН запросов в органы, </w:t>
      </w:r>
      <w:r w:rsidRPr="00234CA4">
        <w:rPr>
          <w:rFonts w:ascii="Times New Roman" w:hAnsi="Times New Roman"/>
          <w:sz w:val="20"/>
          <w:szCs w:val="20"/>
        </w:rPr>
        <w:t>организации,  участвующие в предоставлении е</w:t>
      </w:r>
      <w:r>
        <w:rPr>
          <w:rFonts w:ascii="Times New Roman" w:hAnsi="Times New Roman"/>
          <w:sz w:val="20"/>
          <w:szCs w:val="20"/>
        </w:rPr>
        <w:t xml:space="preserve">диновременной денежной выплаты, </w:t>
      </w:r>
      <w:r w:rsidRPr="00234CA4">
        <w:rPr>
          <w:rFonts w:ascii="Times New Roman" w:hAnsi="Times New Roman"/>
          <w:sz w:val="20"/>
          <w:szCs w:val="20"/>
        </w:rPr>
        <w:t>в целях получения сведений, необходимых для ее предоставления.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    В  случае  необоснованного  получения  е</w:t>
      </w:r>
      <w:r>
        <w:rPr>
          <w:rFonts w:ascii="Times New Roman" w:hAnsi="Times New Roman"/>
          <w:sz w:val="20"/>
          <w:szCs w:val="20"/>
        </w:rPr>
        <w:t xml:space="preserve">диновременной  денежной выплаты </w:t>
      </w:r>
      <w:r w:rsidRPr="00234CA4">
        <w:rPr>
          <w:rFonts w:ascii="Times New Roman" w:hAnsi="Times New Roman"/>
          <w:sz w:val="20"/>
          <w:szCs w:val="20"/>
        </w:rPr>
        <w:t>обязуюсь возместить сумму в бюджет области п</w:t>
      </w:r>
      <w:r>
        <w:rPr>
          <w:rFonts w:ascii="Times New Roman" w:hAnsi="Times New Roman"/>
          <w:sz w:val="20"/>
          <w:szCs w:val="20"/>
        </w:rPr>
        <w:t xml:space="preserve">осле получения соответствующего </w:t>
      </w:r>
      <w:r w:rsidRPr="00234CA4">
        <w:rPr>
          <w:rFonts w:ascii="Times New Roman" w:hAnsi="Times New Roman"/>
          <w:sz w:val="20"/>
          <w:szCs w:val="20"/>
        </w:rPr>
        <w:t>уведомления от ГКУ-УСЗН.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Дата ___________________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234CA4">
        <w:rPr>
          <w:rFonts w:ascii="Times New Roman" w:hAnsi="Times New Roman"/>
          <w:sz w:val="20"/>
          <w:szCs w:val="20"/>
        </w:rPr>
        <w:t xml:space="preserve">    Подпись 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Отрывной талон к заявлению получил (а).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Заявление  и  документы  для предоставления </w:t>
      </w:r>
      <w:r>
        <w:rPr>
          <w:rFonts w:ascii="Times New Roman" w:hAnsi="Times New Roman"/>
          <w:sz w:val="20"/>
          <w:szCs w:val="20"/>
        </w:rPr>
        <w:t xml:space="preserve">единовременной денежной выплаты </w:t>
      </w:r>
      <w:r w:rsidRPr="00234CA4">
        <w:rPr>
          <w:rFonts w:ascii="Times New Roman" w:hAnsi="Times New Roman"/>
          <w:sz w:val="20"/>
          <w:szCs w:val="20"/>
        </w:rPr>
        <w:t>при рождении первого ребенка приняты и зарегистрированы: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Входящий номер ________________ Дата 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Специалист 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234CA4">
        <w:rPr>
          <w:rFonts w:ascii="Times New Roman" w:hAnsi="Times New Roman"/>
          <w:sz w:val="20"/>
          <w:szCs w:val="20"/>
        </w:rPr>
        <w:t xml:space="preserve">  </w:t>
      </w:r>
      <w:r w:rsidRPr="00234CA4">
        <w:rPr>
          <w:rFonts w:ascii="Times New Roman" w:hAnsi="Times New Roman"/>
          <w:vertAlign w:val="superscript"/>
        </w:rPr>
        <w:t>(подпись, расшифровка, контактная информация)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Отрывной талон к заявлению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 xml:space="preserve">Заявление  и  документы  для предоставления </w:t>
      </w:r>
      <w:r>
        <w:rPr>
          <w:rFonts w:ascii="Times New Roman" w:hAnsi="Times New Roman"/>
          <w:sz w:val="20"/>
          <w:szCs w:val="20"/>
        </w:rPr>
        <w:t xml:space="preserve">единовременной денежной выплаты </w:t>
      </w:r>
      <w:r w:rsidRPr="00234CA4">
        <w:rPr>
          <w:rFonts w:ascii="Times New Roman" w:hAnsi="Times New Roman"/>
          <w:sz w:val="20"/>
          <w:szCs w:val="20"/>
        </w:rPr>
        <w:t>при рождении первого ребенка приняты и зарегистрированы: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Входящий номер ________________ Дата 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Специалист 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 xml:space="preserve">            </w:t>
      </w:r>
      <w:r>
        <w:rPr>
          <w:rFonts w:ascii="Times New Roman" w:hAnsi="Times New Roman"/>
          <w:vertAlign w:val="superscript"/>
        </w:rPr>
        <w:t xml:space="preserve">                           </w:t>
      </w:r>
      <w:r w:rsidRPr="00234CA4">
        <w:rPr>
          <w:rFonts w:ascii="Times New Roman" w:hAnsi="Times New Roman"/>
          <w:vertAlign w:val="superscript"/>
        </w:rPr>
        <w:t>(подпись, расшифровка, контактная информация)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Default="00487051" w:rsidP="00376396"/>
    <w:p w:rsidR="00487051" w:rsidRDefault="00487051" w:rsidP="00376396"/>
    <w:p w:rsidR="00487051" w:rsidRDefault="00487051" w:rsidP="00376396"/>
    <w:p w:rsidR="00487051" w:rsidRDefault="00487051" w:rsidP="00376396"/>
    <w:p w:rsidR="00487051" w:rsidRDefault="00487051" w:rsidP="00376396"/>
    <w:p w:rsidR="00487051" w:rsidRDefault="00487051" w:rsidP="00376396"/>
    <w:p w:rsidR="00487051" w:rsidRDefault="00487051" w:rsidP="00376396"/>
    <w:p w:rsidR="00487051" w:rsidRPr="00376396" w:rsidRDefault="00487051" w:rsidP="00376396">
      <w:bookmarkStart w:id="0" w:name="_GoBack"/>
      <w:bookmarkEnd w:id="0"/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Сведения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к заявлению о предоставлении единовременной денежной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выплаты при рождении первого ребенка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1. Сведения о составе семьи:</w:t>
      </w:r>
    </w:p>
    <w:p w:rsidR="00487051" w:rsidRPr="00234CA4" w:rsidRDefault="00487051" w:rsidP="0023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2602"/>
        <w:gridCol w:w="1793"/>
        <w:gridCol w:w="2409"/>
      </w:tblGrid>
      <w:tr w:rsidR="00487051" w:rsidRPr="001C5851" w:rsidTr="00234C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членов семьи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СНИЛС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Сведения о документе, удостоверяющем личность (наименование, серия, номер, кем и когда выдан)</w:t>
            </w:r>
          </w:p>
        </w:tc>
      </w:tr>
      <w:tr w:rsidR="00487051" w:rsidRPr="001C5851" w:rsidTr="00234C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051" w:rsidRPr="001C5851" w:rsidTr="00234C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7051" w:rsidRPr="001C5851" w:rsidTr="00234C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85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51" w:rsidRPr="001C5851" w:rsidRDefault="004870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7051" w:rsidRPr="00234CA4" w:rsidRDefault="00487051" w:rsidP="0023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Об  ответственности  за достоверность предст</w:t>
      </w:r>
      <w:r>
        <w:rPr>
          <w:rFonts w:ascii="Times New Roman" w:hAnsi="Times New Roman"/>
          <w:sz w:val="20"/>
          <w:szCs w:val="20"/>
        </w:rPr>
        <w:t xml:space="preserve">авленных сведений предупреждена </w:t>
      </w:r>
      <w:r w:rsidRPr="00234CA4">
        <w:rPr>
          <w:rFonts w:ascii="Times New Roman" w:hAnsi="Times New Roman"/>
          <w:sz w:val="20"/>
          <w:szCs w:val="20"/>
        </w:rPr>
        <w:t>(предупрежден)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______________________________   ________________________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vertAlign w:val="superscript"/>
        </w:rPr>
        <w:t xml:space="preserve"> (указать - предупрежден (а))             </w:t>
      </w:r>
      <w:r>
        <w:rPr>
          <w:rFonts w:ascii="Times New Roman" w:hAnsi="Times New Roman"/>
          <w:vertAlign w:val="superscript"/>
        </w:rPr>
        <w:t xml:space="preserve">                 </w:t>
      </w:r>
      <w:r w:rsidRPr="00234CA4">
        <w:rPr>
          <w:rFonts w:ascii="Times New Roman" w:hAnsi="Times New Roman"/>
          <w:vertAlign w:val="superscript"/>
        </w:rPr>
        <w:t xml:space="preserve">     (подпись получателя)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34CA4">
        <w:rPr>
          <w:rFonts w:ascii="Times New Roman" w:hAnsi="Times New Roman"/>
          <w:sz w:val="20"/>
          <w:szCs w:val="20"/>
        </w:rPr>
        <w:t>________________________   ______________________   _______________________</w:t>
      </w:r>
    </w:p>
    <w:p w:rsidR="00487051" w:rsidRPr="00234CA4" w:rsidRDefault="00487051" w:rsidP="00234CA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vertAlign w:val="superscript"/>
        </w:rPr>
      </w:pPr>
      <w:r w:rsidRPr="00234CA4"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 xml:space="preserve">               </w:t>
      </w:r>
      <w:r w:rsidRPr="00234CA4">
        <w:rPr>
          <w:rFonts w:ascii="Times New Roman" w:hAnsi="Times New Roman"/>
          <w:vertAlign w:val="superscript"/>
        </w:rPr>
        <w:t xml:space="preserve"> (дата)            </w:t>
      </w:r>
      <w:r>
        <w:rPr>
          <w:rFonts w:ascii="Times New Roman" w:hAnsi="Times New Roman"/>
          <w:vertAlign w:val="superscript"/>
        </w:rPr>
        <w:t xml:space="preserve">                            </w:t>
      </w:r>
      <w:r w:rsidRPr="00234CA4">
        <w:rPr>
          <w:rFonts w:ascii="Times New Roman" w:hAnsi="Times New Roman"/>
          <w:vertAlign w:val="superscript"/>
        </w:rPr>
        <w:t xml:space="preserve"> (подпись получателя)    </w:t>
      </w:r>
      <w:r>
        <w:rPr>
          <w:rFonts w:ascii="Times New Roman" w:hAnsi="Times New Roman"/>
          <w:vertAlign w:val="superscript"/>
        </w:rPr>
        <w:t xml:space="preserve">          </w:t>
      </w:r>
      <w:r w:rsidRPr="00234CA4">
        <w:rPr>
          <w:rFonts w:ascii="Times New Roman" w:hAnsi="Times New Roman"/>
          <w:vertAlign w:val="superscript"/>
        </w:rPr>
        <w:t xml:space="preserve"> (расшифровка подписи)</w:t>
      </w:r>
    </w:p>
    <w:p w:rsidR="00487051" w:rsidRPr="00234CA4" w:rsidRDefault="00487051" w:rsidP="0023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 w:rsidP="00234C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487051" w:rsidRPr="00234CA4" w:rsidRDefault="00487051">
      <w:pPr>
        <w:rPr>
          <w:rFonts w:ascii="Times New Roman" w:hAnsi="Times New Roman"/>
        </w:rPr>
      </w:pPr>
    </w:p>
    <w:sectPr w:rsidR="00487051" w:rsidRPr="00234CA4" w:rsidSect="002B3BD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AB9"/>
    <w:rsid w:val="001C5851"/>
    <w:rsid w:val="00234CA4"/>
    <w:rsid w:val="002B3BDA"/>
    <w:rsid w:val="00370E44"/>
    <w:rsid w:val="00376396"/>
    <w:rsid w:val="00452AB9"/>
    <w:rsid w:val="00487051"/>
    <w:rsid w:val="00A064BD"/>
    <w:rsid w:val="00BF7CAE"/>
    <w:rsid w:val="00C6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4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994</Words>
  <Characters>5667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adws</cp:lastModifiedBy>
  <cp:revision>3</cp:revision>
  <cp:lastPrinted>2022-01-12T02:08:00Z</cp:lastPrinted>
  <dcterms:created xsi:type="dcterms:W3CDTF">2022-01-10T07:30:00Z</dcterms:created>
  <dcterms:modified xsi:type="dcterms:W3CDTF">2022-01-12T02:08:00Z</dcterms:modified>
</cp:coreProperties>
</file>